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50" w:rsidRDefault="00FF3E49" w:rsidP="00FF3E49">
      <w:pPr>
        <w:tabs>
          <w:tab w:val="left" w:pos="6237"/>
        </w:tabs>
      </w:pPr>
      <w:r>
        <w:rPr>
          <w:noProof/>
          <w:lang w:eastAsia="fr-FR"/>
        </w:rPr>
        <w:drawing>
          <wp:inline distT="0" distB="0" distL="0" distR="0">
            <wp:extent cx="1788407" cy="647700"/>
            <wp:effectExtent l="19050" t="0" r="2293" b="0"/>
            <wp:docPr id="2" name="Image 1" descr="LogoFFRP+baseline vectorise_SAVOIE 2013 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FRP+baseline vectorise_SAVOIE 2013 RG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306" cy="64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F03F50" w:rsidRDefault="00F03F50" w:rsidP="00FF3E49">
      <w:pPr>
        <w:tabs>
          <w:tab w:val="left" w:pos="6237"/>
        </w:tabs>
      </w:pPr>
    </w:p>
    <w:p w:rsidR="00F03F50" w:rsidRDefault="00F03F50" w:rsidP="00F03F50">
      <w:pPr>
        <w:tabs>
          <w:tab w:val="left" w:pos="6237"/>
        </w:tabs>
        <w:jc w:val="center"/>
        <w:rPr>
          <w:sz w:val="32"/>
          <w:szCs w:val="32"/>
        </w:rPr>
      </w:pPr>
      <w:r w:rsidRPr="00F03F50">
        <w:rPr>
          <w:sz w:val="32"/>
          <w:szCs w:val="32"/>
        </w:rPr>
        <w:t>FICHE D’INSCRIPTION A</w:t>
      </w:r>
      <w:r>
        <w:rPr>
          <w:sz w:val="32"/>
          <w:szCs w:val="32"/>
        </w:rPr>
        <w:t>U</w:t>
      </w:r>
      <w:r w:rsidRPr="00F03F50">
        <w:rPr>
          <w:sz w:val="32"/>
          <w:szCs w:val="32"/>
        </w:rPr>
        <w:t xml:space="preserve"> STAGE DE BALISEUR</w:t>
      </w:r>
    </w:p>
    <w:p w:rsidR="00F03F50" w:rsidRDefault="00F03F50" w:rsidP="00F03F50">
      <w:pPr>
        <w:tabs>
          <w:tab w:val="left" w:pos="6237"/>
        </w:tabs>
        <w:jc w:val="center"/>
        <w:rPr>
          <w:sz w:val="32"/>
          <w:szCs w:val="32"/>
        </w:rPr>
      </w:pPr>
      <w:r>
        <w:rPr>
          <w:sz w:val="32"/>
          <w:szCs w:val="32"/>
        </w:rPr>
        <w:t>73000 Chambéry les 11 et 12 juin 2019</w:t>
      </w:r>
    </w:p>
    <w:p w:rsidR="00F03F50" w:rsidRDefault="00F03F50" w:rsidP="00F03F50">
      <w:pPr>
        <w:tabs>
          <w:tab w:val="left" w:pos="6237"/>
        </w:tabs>
        <w:jc w:val="center"/>
        <w:rPr>
          <w:sz w:val="32"/>
          <w:szCs w:val="32"/>
        </w:rPr>
      </w:pPr>
      <w:r>
        <w:rPr>
          <w:sz w:val="32"/>
          <w:szCs w:val="32"/>
        </w:rPr>
        <w:t>90, rue Oreiller (CDOS de Savoie)</w:t>
      </w:r>
    </w:p>
    <w:p w:rsidR="00F03F50" w:rsidRDefault="00F03F50" w:rsidP="00F03F50">
      <w:pPr>
        <w:tabs>
          <w:tab w:val="left" w:pos="6237"/>
        </w:tabs>
        <w:jc w:val="center"/>
        <w:rPr>
          <w:sz w:val="32"/>
          <w:szCs w:val="32"/>
        </w:rPr>
      </w:pP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>Nom : ………………………………………………………………………………………………………</w:t>
      </w: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>Prénom : …………………………………………………………………………………………………</w:t>
      </w: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>Adresse : …………………………………………………………………………………………………</w:t>
      </w: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………………………………………………………………………………………………………………..</w:t>
      </w: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>Téléphone : …………………………………………………………………………………………….</w:t>
      </w: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>Email : …………………………………………………………………………………………………….</w:t>
      </w: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>Structure professionnelle : ……………………………………………………………………..</w:t>
      </w: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………………………………………………………………………………………………………………..</w:t>
      </w: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>Téléphone : …………………………………………………………………………………………….</w:t>
      </w: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>Email : …………………………………………………………………………………………………….</w:t>
      </w: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A le</w:t>
      </w:r>
      <w:proofErr w:type="gramEnd"/>
      <w:r>
        <w:rPr>
          <w:sz w:val="32"/>
          <w:szCs w:val="32"/>
        </w:rPr>
        <w:t>………………………………</w:t>
      </w:r>
    </w:p>
    <w:p w:rsidR="00F03F50" w:rsidRDefault="00F03F50" w:rsidP="00F03F50">
      <w:pPr>
        <w:tabs>
          <w:tab w:val="left" w:pos="5103"/>
          <w:tab w:val="left" w:pos="6237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Signature</w:t>
      </w: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</w:p>
    <w:p w:rsidR="00F03F50" w:rsidRDefault="00F03F50" w:rsidP="00F03F50">
      <w:pPr>
        <w:tabs>
          <w:tab w:val="left" w:pos="6237"/>
        </w:tabs>
        <w:rPr>
          <w:sz w:val="32"/>
          <w:szCs w:val="32"/>
        </w:rPr>
      </w:pPr>
    </w:p>
    <w:p w:rsidR="00F03F50" w:rsidRPr="00F03F50" w:rsidRDefault="00F03F50" w:rsidP="00F03F50">
      <w:pPr>
        <w:tabs>
          <w:tab w:val="left" w:pos="6237"/>
        </w:tabs>
        <w:rPr>
          <w:sz w:val="32"/>
          <w:szCs w:val="32"/>
        </w:rPr>
      </w:pPr>
    </w:p>
    <w:sectPr w:rsidR="00F03F50" w:rsidRPr="00F03F50" w:rsidSect="00FF3E4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BC4" w:rsidRDefault="00256BC4" w:rsidP="00FF3E49">
      <w:pPr>
        <w:spacing w:after="0" w:line="240" w:lineRule="auto"/>
      </w:pPr>
      <w:r>
        <w:separator/>
      </w:r>
    </w:p>
  </w:endnote>
  <w:endnote w:type="continuationSeparator" w:id="0">
    <w:p w:rsidR="00256BC4" w:rsidRDefault="00256BC4" w:rsidP="00FF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49" w:rsidRDefault="00FF3E49" w:rsidP="00FF3E49">
    <w:pPr>
      <w:pStyle w:val="Pieddepage"/>
      <w:jc w:val="center"/>
    </w:pPr>
    <w:r>
      <w:t>Comité départemental de la randonnée pédestre de Savoie</w:t>
    </w:r>
  </w:p>
  <w:p w:rsidR="00FF3E49" w:rsidRDefault="00FF3E49" w:rsidP="00FF3E49">
    <w:pPr>
      <w:pStyle w:val="Pieddepage"/>
      <w:jc w:val="center"/>
    </w:pPr>
    <w:r>
      <w:t>90, rue Henri Oreiller – 73000 Chambéry</w:t>
    </w:r>
  </w:p>
  <w:p w:rsidR="00FF3E49" w:rsidRDefault="00FF3E49" w:rsidP="00FF3E49">
    <w:pPr>
      <w:pStyle w:val="Pieddepage"/>
      <w:jc w:val="center"/>
    </w:pPr>
    <w:r>
      <w:t>Tél : 04 79 33 05 64 – Email : savoie@ffrandonnee.fr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BC4" w:rsidRDefault="00256BC4" w:rsidP="00FF3E49">
      <w:pPr>
        <w:spacing w:after="0" w:line="240" w:lineRule="auto"/>
      </w:pPr>
      <w:r>
        <w:separator/>
      </w:r>
    </w:p>
  </w:footnote>
  <w:footnote w:type="continuationSeparator" w:id="0">
    <w:p w:rsidR="00256BC4" w:rsidRDefault="00256BC4" w:rsidP="00FF3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BC4"/>
    <w:rsid w:val="00256BC4"/>
    <w:rsid w:val="00543599"/>
    <w:rsid w:val="00B06890"/>
    <w:rsid w:val="00E53844"/>
    <w:rsid w:val="00F03F50"/>
    <w:rsid w:val="00FF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E4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F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3E49"/>
  </w:style>
  <w:style w:type="paragraph" w:styleId="Pieddepage">
    <w:name w:val="footer"/>
    <w:basedOn w:val="Normal"/>
    <w:link w:val="PieddepageCar"/>
    <w:uiPriority w:val="99"/>
    <w:unhideWhenUsed/>
    <w:rsid w:val="00FF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3E49"/>
  </w:style>
  <w:style w:type="character" w:styleId="Lienhypertexte">
    <w:name w:val="Hyperlink"/>
    <w:basedOn w:val="Policepardfaut"/>
    <w:uiPriority w:val="99"/>
    <w:semiHidden/>
    <w:unhideWhenUsed/>
    <w:rsid w:val="00FF3E49"/>
    <w:rPr>
      <w:color w:val="0000FF"/>
      <w:u w:val="single"/>
    </w:rPr>
  </w:style>
  <w:style w:type="character" w:customStyle="1" w:styleId="xdb">
    <w:name w:val="_xdb"/>
    <w:basedOn w:val="Policepardfaut"/>
    <w:rsid w:val="00FF3E49"/>
  </w:style>
  <w:style w:type="character" w:customStyle="1" w:styleId="xbe">
    <w:name w:val="_xbe"/>
    <w:basedOn w:val="Policepardfaut"/>
    <w:rsid w:val="00FF3E49"/>
  </w:style>
  <w:style w:type="paragraph" w:styleId="NormalWeb">
    <w:name w:val="Normal (Web)"/>
    <w:basedOn w:val="Normal"/>
    <w:uiPriority w:val="99"/>
    <w:semiHidden/>
    <w:unhideWhenUsed/>
    <w:rsid w:val="00FF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5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6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%20Famille%20Petit-Gas\MA%20MAISON\Randonn&#233;es\CDRP%2073\INTERIM%20Pr&#233;sident%20CDRP\Lettres\CDRP%20Savo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CDRP Savoie.dotx</Template>
  <TotalTime>7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 Petit-Gas</dc:creator>
  <cp:lastModifiedBy>Jean-Luc Petit-Gas</cp:lastModifiedBy>
  <cp:revision>1</cp:revision>
  <dcterms:created xsi:type="dcterms:W3CDTF">2019-05-19T09:35:00Z</dcterms:created>
  <dcterms:modified xsi:type="dcterms:W3CDTF">2019-05-19T09:42:00Z</dcterms:modified>
</cp:coreProperties>
</file>